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AD77EB" w:rsidRPr="00AD77EB" w14:paraId="59C80BDE" w14:textId="77777777" w:rsidTr="00AD77EB">
        <w:trPr>
          <w:trHeight w:val="81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817090" w14:textId="77777777" w:rsidR="00AD77EB" w:rsidRPr="00AD77EB" w:rsidRDefault="00AD77EB" w:rsidP="00AD77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en</w:t>
            </w:r>
          </w:p>
        </w:tc>
      </w:tr>
      <w:tr w:rsidR="00AD77EB" w:rsidRPr="00465849" w14:paraId="3933172D" w14:textId="77777777" w:rsidTr="00AD77EB">
        <w:trPr>
          <w:trHeight w:val="420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A7C2F65" w14:textId="417F8022" w:rsidR="00AD77EB" w:rsidRPr="00AD77EB" w:rsidRDefault="00465849" w:rsidP="00AD7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ZIPSHADE</w:t>
            </w:r>
            <w:r w:rsidR="00AD77EB" w:rsidRPr="00AD77E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® MINIMAL S Solar - Surface-mounted (IM 1)</w:t>
            </w:r>
          </w:p>
        </w:tc>
      </w:tr>
      <w:tr w:rsidR="00A30492" w:rsidRPr="00AD77EB" w14:paraId="1FE95781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80CD8E2" w14:textId="08B55926" w:rsidR="00A30492" w:rsidRPr="00AD77EB" w:rsidRDefault="00A30492" w:rsidP="00A3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0328A2">
              <w:t xml:space="preserve">Renson NV, Maalbeekstraat 10, 8790 Waregem – </w:t>
            </w:r>
            <w:r>
              <w:t>Belgium</w:t>
            </w:r>
          </w:p>
        </w:tc>
      </w:tr>
      <w:tr w:rsidR="00A30492" w:rsidRPr="00A30492" w14:paraId="775C643C" w14:textId="77777777" w:rsidTr="00AD77EB">
        <w:trPr>
          <w:trHeight w:val="288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CEBE03" w14:textId="5470C02F" w:rsidR="00A30492" w:rsidRPr="00A30492" w:rsidRDefault="00A30492" w:rsidP="00A3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nl-BE"/>
              </w:rPr>
            </w:pPr>
            <w:r w:rsidRPr="00A30492">
              <w:rPr>
                <w:lang w:val="de-DE"/>
              </w:rPr>
              <w:t xml:space="preserve">Tel. +32 (0)56 62 71 11, </w:t>
            </w:r>
            <w:hyperlink r:id="rId4" w:history="1">
              <w:r w:rsidRPr="00837C4F">
                <w:rPr>
                  <w:rStyle w:val="Hyperlink"/>
                  <w:lang w:val="de-DE"/>
                </w:rPr>
                <w:t>info@renson.be</w:t>
              </w:r>
            </w:hyperlink>
            <w:r w:rsidRPr="00A30492">
              <w:rPr>
                <w:lang w:val="de-DE"/>
              </w:rPr>
              <w:t xml:space="preserve"> www.renson.eu</w:t>
            </w:r>
          </w:p>
        </w:tc>
      </w:tr>
      <w:tr w:rsidR="00AD77EB" w:rsidRPr="00AD77EB" w14:paraId="3DA6EC8F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E4843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2023 01 01 - PM_Screens</w:t>
            </w:r>
          </w:p>
        </w:tc>
      </w:tr>
      <w:tr w:rsidR="00AD77EB" w:rsidRPr="00AD77EB" w14:paraId="463A8522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E08F5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</w:p>
        </w:tc>
      </w:tr>
      <w:tr w:rsidR="00AD77EB" w:rsidRPr="00AD77EB" w14:paraId="2B38BC8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232EE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Product characteristics</w:t>
            </w:r>
          </w:p>
        </w:tc>
      </w:tr>
      <w:tr w:rsidR="00AD77EB" w:rsidRPr="00465849" w14:paraId="02B9D790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5B913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(text highlighted in red can be deleted depending on your choice)</w:t>
            </w:r>
          </w:p>
        </w:tc>
      </w:tr>
      <w:tr w:rsidR="00AD77EB" w:rsidRPr="00465849" w14:paraId="4B3B6EAC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F51A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38D4B36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19D8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Installation </w:t>
            </w:r>
          </w:p>
        </w:tc>
      </w:tr>
      <w:tr w:rsidR="00AD77EB" w:rsidRPr="00465849" w14:paraId="64FD16AF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3908B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installed in front of the window with fully finished head box -&gt; Surface-mounted.</w:t>
            </w:r>
          </w:p>
        </w:tc>
      </w:tr>
      <w:tr w:rsidR="00AD77EB" w:rsidRPr="00465849" w14:paraId="57CC2ADD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C30E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head box can be equiped with following options:</w:t>
            </w:r>
          </w:p>
        </w:tc>
      </w:tr>
      <w:tr w:rsidR="00AD77EB" w:rsidRPr="00AD77EB" w14:paraId="4D25F7D5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5352E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With a hook-in profile; hooks into a recess at the back of the head box, for easy head box securing. </w:t>
            </w: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Additional installation dimension for hook-in = + 5 mm</w:t>
            </w:r>
          </w:p>
        </w:tc>
      </w:tr>
      <w:tr w:rsidR="00AD77EB" w:rsidRPr="00AD77EB" w14:paraId="0333B0D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1833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- Without hook-in profile</w:t>
            </w:r>
          </w:p>
        </w:tc>
      </w:tr>
      <w:tr w:rsidR="00AD77EB" w:rsidRPr="00465849" w14:paraId="2B9504CF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41C7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side supporting end caps of the head box, supporting the roll-up mechanism are equipped with pins, which connect the head box with the side guiding channels.</w:t>
            </w:r>
          </w:p>
        </w:tc>
      </w:tr>
      <w:tr w:rsidR="00AD77EB" w:rsidRPr="00465849" w14:paraId="32889546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6424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Because of the adjustable pins the head box can easily be installed after the side guiding channels.</w:t>
            </w:r>
          </w:p>
        </w:tc>
      </w:tr>
      <w:tr w:rsidR="00AD77EB" w:rsidRPr="00465849" w14:paraId="18047D61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37A38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One side supporting end cap is equipped with the cable connector of the electrical connection.</w:t>
            </w:r>
          </w:p>
        </w:tc>
      </w:tr>
      <w:tr w:rsidR="00AD77EB" w:rsidRPr="00465849" w14:paraId="6EE3A23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AAD3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During the installation of the fabric set (fabric tube + fabric + motor), the electrical connection is made easily via the motor connector.</w:t>
            </w:r>
          </w:p>
        </w:tc>
      </w:tr>
      <w:tr w:rsidR="00AD77EB" w:rsidRPr="00465849" w14:paraId="17C38445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321C6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</w:t>
            </w:r>
            <w:proofErr w:type="gramStart"/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technology:</w:t>
            </w:r>
            <w:proofErr w:type="gramEnd"/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facilitates quick and easy (dis)assembly of the fabric set.</w:t>
            </w:r>
          </w:p>
        </w:tc>
      </w:tr>
      <w:tr w:rsidR="00AD77EB" w:rsidRPr="00465849" w14:paraId="5D5CF05D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60EA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The cable feed is located following the choice of installation.</w:t>
            </w:r>
          </w:p>
        </w:tc>
      </w:tr>
      <w:tr w:rsidR="00AD77EB" w:rsidRPr="00465849" w14:paraId="684027E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DF58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You can disassemble the fabric set on the side of the removable profile of the head box; the left or right position is determined in this way (cable feed).</w:t>
            </w:r>
          </w:p>
        </w:tc>
      </w:tr>
      <w:tr w:rsidR="00AD77EB" w:rsidRPr="00465849" w14:paraId="6222E092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7EB8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0F153CA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E350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Head box </w:t>
            </w:r>
          </w:p>
        </w:tc>
      </w:tr>
      <w:tr w:rsidR="00AD77EB" w:rsidRPr="00AD77EB" w14:paraId="6DC22BA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5079F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 extruded aluminium.</w:t>
            </w:r>
          </w:p>
        </w:tc>
      </w:tr>
      <w:tr w:rsidR="00AD77EB" w:rsidRPr="00465849" w14:paraId="1E6D20C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0F3F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Head box design: Square (rectangular).</w:t>
            </w:r>
          </w:p>
        </w:tc>
      </w:tr>
      <w:tr w:rsidR="00AD77EB" w:rsidRPr="00465849" w14:paraId="247F597B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F5366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Dimensions: 115 mm height and 90 mm depth.</w:t>
            </w:r>
          </w:p>
        </w:tc>
      </w:tr>
      <w:tr w:rsidR="00AD77EB" w:rsidRPr="00465849" w14:paraId="2B64ABEF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88CF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2CC9C26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4BF3F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Side guiding channels </w:t>
            </w:r>
          </w:p>
        </w:tc>
      </w:tr>
      <w:tr w:rsidR="00AD77EB" w:rsidRPr="00AD77EB" w14:paraId="09206FBD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E68C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AD77EB" w:rsidRPr="00465849" w14:paraId="7F892B6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B683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Are made of extruded aluminium profiles.</w:t>
            </w:r>
          </w:p>
        </w:tc>
      </w:tr>
      <w:tr w:rsidR="00AD77EB" w:rsidRPr="00465849" w14:paraId="14AD4A31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2846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- 3-piece: u-profile allows for easy disassembly of the fabric set; without complete disassembly of the side guiding channel, without drilling or channelling, which guarantees water and wind proofing</w:t>
            </w:r>
          </w:p>
        </w:tc>
      </w:tr>
      <w:tr w:rsidR="00AD77EB" w:rsidRPr="00465849" w14:paraId="4FD48A62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4022E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   - Every side guiding channel is equipped with </w:t>
            </w:r>
            <w:proofErr w:type="gramStart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an</w:t>
            </w:r>
            <w:proofErr w:type="gramEnd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powder coated base plate under 0° or 5° and made of cast aluminium</w:t>
            </w:r>
          </w:p>
        </w:tc>
      </w:tr>
      <w:tr w:rsidR="00AD77EB" w:rsidRPr="00AD77EB" w14:paraId="1850BE90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DAC1E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</w:t>
            </w: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- Inner rail:</w:t>
            </w:r>
          </w:p>
        </w:tc>
      </w:tr>
      <w:tr w:rsidR="00AD77EB" w:rsidRPr="00AD77EB" w14:paraId="02F3AEA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B4E9C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Powder coated, aluminium</w:t>
            </w:r>
          </w:p>
        </w:tc>
      </w:tr>
      <w:tr w:rsidR="00AD77EB" w:rsidRPr="00465849" w14:paraId="0413E2A7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F4F5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   - Smooth-technology: coextruded, wear-resistant top layer (= Smooth and quiet, long-term durable operation, without additional maintenance)</w:t>
            </w:r>
          </w:p>
        </w:tc>
      </w:tr>
      <w:tr w:rsidR="00AD77EB" w:rsidRPr="00465849" w14:paraId="1182F97C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AD89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Neoprene buffer zones (= Compensate for gusts of wind and contribute to constant fabric tension)</w:t>
            </w:r>
          </w:p>
        </w:tc>
      </w:tr>
      <w:tr w:rsidR="00AD77EB" w:rsidRPr="00AD77EB" w14:paraId="5695C44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9D67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Installation :</w:t>
            </w:r>
            <w:proofErr w:type="gramEnd"/>
          </w:p>
        </w:tc>
      </w:tr>
      <w:tr w:rsidR="00AD77EB" w:rsidRPr="00465849" w14:paraId="4544F2BD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806A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Fixed directly onto the frame/construction and then clicked together without screws.</w:t>
            </w:r>
          </w:p>
        </w:tc>
      </w:tr>
      <w:tr w:rsidR="00AD77EB" w:rsidRPr="00AD77EB" w14:paraId="6DC7D9E7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118F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Side </w:t>
            </w:r>
            <w:proofErr w:type="spell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guiding</w:t>
            </w:r>
            <w:proofErr w:type="spell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channel</w:t>
            </w:r>
            <w:proofErr w:type="spell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option:</w:t>
            </w:r>
          </w:p>
        </w:tc>
      </w:tr>
      <w:tr w:rsidR="00AD77EB" w:rsidRPr="00465849" w14:paraId="2DBD0E55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F5DC5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XS-side guiding channel: W 20 mm x D 55 mm, in 3 parts.</w:t>
            </w:r>
          </w:p>
        </w:tc>
      </w:tr>
      <w:tr w:rsidR="00AD77EB" w:rsidRPr="00465849" w14:paraId="2C0E1C95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B9C75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C.40-coupling side guiding channel: W 40 mm x D 58 mm</w:t>
            </w:r>
          </w:p>
        </w:tc>
      </w:tr>
      <w:tr w:rsidR="00AD77EB" w:rsidRPr="00465849" w14:paraId="115F5F32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B3F1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61F344A6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3C9D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 set</w:t>
            </w:r>
          </w:p>
        </w:tc>
      </w:tr>
      <w:tr w:rsidR="00AD77EB" w:rsidRPr="00AD77EB" w14:paraId="51F88C2F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D84B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AD77EB" w:rsidRPr="00465849" w14:paraId="3886975B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6DA0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Fabric tube: Galvanised steel, with a recessed detail in which the removable UPVC insert clicks into place</w:t>
            </w:r>
          </w:p>
        </w:tc>
      </w:tr>
      <w:tr w:rsidR="00AD77EB" w:rsidRPr="00465849" w14:paraId="4A60C41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957F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Counteracts horizontal line formation by limiting the penetration of the fabric and facilitates (dis)assembly of the fabric)</w:t>
            </w:r>
          </w:p>
        </w:tc>
      </w:tr>
      <w:tr w:rsidR="00AD77EB" w:rsidRPr="00465849" w14:paraId="78C5F34B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FC85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Narrowed conical fabric tube end pieces (= Compensating for the thicker ends of the rolled-up zipper and thus guaranteeing perfect roll-up of the screen)</w:t>
            </w:r>
          </w:p>
        </w:tc>
      </w:tr>
      <w:tr w:rsidR="00AD77EB" w:rsidRPr="00465849" w14:paraId="4E2C5FC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372E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Connect&amp;Go-technology: (Dis)assembly of the fabric set is facilitated by means of the electrical connection: Connect&amp;Go-technology.</w:t>
            </w:r>
          </w:p>
        </w:tc>
      </w:tr>
      <w:tr w:rsidR="00AD77EB" w:rsidRPr="00465849" w14:paraId="6056C44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387A0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Click&amp;</w:t>
            </w:r>
            <w:proofErr w:type="gramStart"/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Safe-technology</w:t>
            </w:r>
            <w:proofErr w:type="spellEnd"/>
            <w:proofErr w:type="gramEnd"/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The fabric set can be clicked into the head box without screws so that the installer has his hands free to safely complete the installation.</w:t>
            </w:r>
          </w:p>
        </w:tc>
      </w:tr>
      <w:tr w:rsidR="00AD77EB" w:rsidRPr="00465849" w14:paraId="7003B6BB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52970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05AD17F0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60650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</w:t>
            </w:r>
          </w:p>
        </w:tc>
      </w:tr>
      <w:tr w:rsidR="00AD77EB" w:rsidRPr="00465849" w14:paraId="1C82017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C02B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All fabrics consist of a single piece of fabric, except when the height is greater than the fabric tube width.</w:t>
            </w:r>
          </w:p>
        </w:tc>
      </w:tr>
      <w:tr w:rsidR="00AD77EB" w:rsidRPr="00AD77EB" w14:paraId="2B83F004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F5F9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spellStart"/>
            <w:proofErr w:type="gram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Confection</w:t>
            </w:r>
            <w:proofErr w:type="spell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AD77EB" w:rsidRPr="00AD77EB" w14:paraId="0C4DDA0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B8518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- Horizontally</w:t>
            </w:r>
          </w:p>
        </w:tc>
      </w:tr>
      <w:tr w:rsidR="00AD77EB" w:rsidRPr="00465849" w14:paraId="557BA23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26FE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- Fixscreen-technology: the vertical borders are equipped with a symmetrical zipper</w:t>
            </w:r>
          </w:p>
        </w:tc>
      </w:tr>
      <w:tr w:rsidR="00AD77EB" w:rsidRPr="00465849" w14:paraId="5EA8325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B2C1E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lastRenderedPageBreak/>
              <w:t xml:space="preserve">   (= This symmetrical shape ensures that the fabric absorbs the wind load well. As a result, the fabric is firmly affixed in both side guiding channels and remains windproof in any position) </w:t>
            </w:r>
          </w:p>
        </w:tc>
      </w:tr>
      <w:tr w:rsidR="00AD77EB" w:rsidRPr="00465849" w14:paraId="2051D976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043B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Welding zipper: High-frequency, always on the least visible side. (= Durable and aesthetic adhesion of the zippers to the fabric)</w:t>
            </w:r>
          </w:p>
        </w:tc>
      </w:tr>
      <w:tr w:rsidR="00AD77EB" w:rsidRPr="00465849" w14:paraId="2C0B3DEF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0369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465849" w14:paraId="1947EE4B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3D610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Applicable dimensions of fabrics, see brochure.</w:t>
            </w:r>
          </w:p>
        </w:tc>
      </w:tr>
      <w:tr w:rsidR="00AD77EB" w:rsidRPr="00AD77EB" w14:paraId="09D5346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D7BD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Type of </w:t>
            </w:r>
            <w:proofErr w:type="spellStart"/>
            <w:proofErr w:type="gram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fabric</w:t>
            </w:r>
            <w:proofErr w:type="spell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AD77EB" w:rsidRPr="00AD77EB" w14:paraId="1CBC1E65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86E4B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Fibre glass fabric (semi-transparent):</w:t>
            </w:r>
          </w:p>
        </w:tc>
      </w:tr>
      <w:tr w:rsidR="00AD77EB" w:rsidRPr="00AD77EB" w14:paraId="6E179DE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6D8C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92503), C-s3d0 (Euroclass EN 13501-1)</w:t>
            </w:r>
          </w:p>
        </w:tc>
      </w:tr>
      <w:tr w:rsidR="00AD77EB" w:rsidRPr="00465849" w14:paraId="78012DF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10BDF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520-620 g/m², thickness: 0.53-0.80 mm</w:t>
            </w:r>
          </w:p>
        </w:tc>
      </w:tr>
      <w:tr w:rsidR="00AD77EB" w:rsidRPr="00AD77EB" w14:paraId="173FFD1E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79A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proofErr w:type="gramStart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●  </w:t>
            </w:r>
            <w:proofErr w:type="spellStart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Fibre</w:t>
            </w:r>
            <w:proofErr w:type="spellEnd"/>
            <w:proofErr w:type="gramEnd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glass</w:t>
            </w:r>
            <w:proofErr w:type="spellEnd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fabric</w:t>
            </w:r>
            <w:proofErr w:type="spellEnd"/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(blackout):</w:t>
            </w:r>
          </w:p>
        </w:tc>
      </w:tr>
      <w:tr w:rsidR="00AD77EB" w:rsidRPr="00AD77EB" w14:paraId="410095B6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E2365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</w:t>
            </w:r>
          </w:p>
        </w:tc>
      </w:tr>
      <w:tr w:rsidR="00AD77EB" w:rsidRPr="00465849" w14:paraId="0CEC4A2D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C2D8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660 g/m², thickness: 0.75 mm</w:t>
            </w:r>
          </w:p>
        </w:tc>
      </w:tr>
      <w:tr w:rsidR="00AD77EB" w:rsidRPr="00465849" w14:paraId="2113C3DF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64C8E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6228530D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E052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Weighted bottom bar</w:t>
            </w:r>
          </w:p>
        </w:tc>
      </w:tr>
      <w:tr w:rsidR="00AD77EB" w:rsidRPr="00AD77EB" w14:paraId="68D1296B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7082B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AD77EB" w:rsidRPr="00465849" w14:paraId="0F42A52D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ED8DF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Bottom bar: Extruded aluminium, solidly weighted with bars in galvanised steel. (= Facilitates the smooth guiding system and tension of the fabric)</w:t>
            </w:r>
          </w:p>
        </w:tc>
      </w:tr>
      <w:tr w:rsidR="00AD77EB" w:rsidRPr="00465849" w14:paraId="20631097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771B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Ballast: Steel bar. The bar is covered with PE foam to prevent contact between the aluminium and steel and to buffer noise</w:t>
            </w:r>
          </w:p>
        </w:tc>
      </w:tr>
      <w:tr w:rsidR="00AD77EB" w:rsidRPr="00465849" w14:paraId="39825A1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03BC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Dimensions bottom bar: H 35 mm x D 40 mm (excl. sealing strip)</w:t>
            </w:r>
          </w:p>
        </w:tc>
      </w:tr>
      <w:tr w:rsidR="00AD77EB" w:rsidRPr="00AD77EB" w14:paraId="4A6D68B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64C63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Finishing :</w:t>
            </w:r>
            <w:proofErr w:type="gramEnd"/>
          </w:p>
        </w:tc>
      </w:tr>
      <w:tr w:rsidR="00AD77EB" w:rsidRPr="00465849" w14:paraId="5179D16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7D96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Welded seam hidden in the bottom bar</w:t>
            </w:r>
          </w:p>
        </w:tc>
      </w:tr>
      <w:tr w:rsidR="00AD77EB" w:rsidRPr="00465849" w14:paraId="0C53D050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394E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UPVC end pieces. Available in 4 colours: black, white, grey and cream</w:t>
            </w:r>
          </w:p>
        </w:tc>
      </w:tr>
      <w:tr w:rsidR="00AD77EB" w:rsidRPr="00465849" w14:paraId="5D668AFB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B4C9B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a UPVC sealing strip to close off the sill. Available in 2 colours: black and grey.</w:t>
            </w:r>
          </w:p>
        </w:tc>
      </w:tr>
      <w:tr w:rsidR="00AD77EB" w:rsidRPr="00465849" w14:paraId="7D6DBEF0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EB39F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Easy (dis)assembly of the fabric by a hidden UPVC click profile</w:t>
            </w:r>
          </w:p>
        </w:tc>
      </w:tr>
      <w:tr w:rsidR="00AD77EB" w:rsidRPr="00465849" w14:paraId="022820B4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2F7C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0D85AF3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B4EA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Colour</w:t>
            </w:r>
          </w:p>
        </w:tc>
      </w:tr>
      <w:tr w:rsidR="00AD77EB" w:rsidRPr="00465849" w14:paraId="7A37291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FD18E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Aluminum profiles (head box, side guiding channels and bottom bar): Powder coated (60-80 µm) or anodised (20 µm) in the same colour as the external joinery.</w:t>
            </w:r>
          </w:p>
        </w:tc>
      </w:tr>
      <w:tr w:rsidR="00AD77EB" w:rsidRPr="00465849" w14:paraId="2EF39AAF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08F3B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Side supporting end caps (cast aluminium): Powder coated in the same colour as the profiles.</w:t>
            </w:r>
          </w:p>
        </w:tc>
      </w:tr>
      <w:tr w:rsidR="00AD77EB" w:rsidRPr="00465849" w14:paraId="5E6D43D4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1F3A8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In the case of </w:t>
            </w:r>
            <w:proofErr w:type="spell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anodised</w:t>
            </w:r>
            <w:proofErr w:type="spell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profiles (head box, side guiding channels and bottom bar), the side supporting end caps are powder coated in the most suitable colour (60-80 µm).</w:t>
            </w:r>
          </w:p>
        </w:tc>
      </w:tr>
      <w:tr w:rsidR="00AD77EB" w:rsidRPr="00465849" w14:paraId="67A9E69D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0070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4D14DF4F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0FDC8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Control</w:t>
            </w:r>
          </w:p>
        </w:tc>
      </w:tr>
      <w:tr w:rsidR="00AD77EB" w:rsidRPr="00AD77EB" w14:paraId="6FC61E32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7CB1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Electric:</w:t>
            </w:r>
          </w:p>
        </w:tc>
      </w:tr>
      <w:tr w:rsidR="00AD77EB" w:rsidRPr="00465849" w14:paraId="60AFED0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147E5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Operated by 12 V DC tubular motor, battery and solar cell 3.2 W.</w:t>
            </w:r>
          </w:p>
        </w:tc>
      </w:tr>
      <w:tr w:rsidR="00AD77EB" w:rsidRPr="00465849" w14:paraId="2F96FE47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5721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The motor connection is included in the sun protection category and is provided with </w:t>
            </w:r>
            <w:proofErr w:type="gram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 uv</w:t>
            </w:r>
            <w:proofErr w:type="gram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-resistant cable.</w:t>
            </w:r>
          </w:p>
        </w:tc>
      </w:tr>
      <w:tr w:rsidR="00AD77EB" w:rsidRPr="00465849" w14:paraId="45946EF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5B16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electrical connection and all additional wiring are included in the electrical category.</w:t>
            </w:r>
          </w:p>
        </w:tc>
      </w:tr>
      <w:tr w:rsidR="00AD77EB" w:rsidRPr="00465849" w14:paraId="15567C7F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3DA3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465849" w14:paraId="498787B7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2C54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  <w:t xml:space="preserve">Connect&amp;Go-technology: electrical connection </w:t>
            </w:r>
          </w:p>
        </w:tc>
      </w:tr>
      <w:tr w:rsidR="00AD77EB" w:rsidRPr="00465849" w14:paraId="78071361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E5D88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Facilitates quick and easy (dis)assembly of the screen set.</w:t>
            </w:r>
          </w:p>
        </w:tc>
      </w:tr>
      <w:tr w:rsidR="00AD77EB" w:rsidRPr="00465849" w14:paraId="2B0CD33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F5C83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When installing the fabric set in the head box, the motor connector moves via the straight guiding system of the corresponding side supporting end piece in the cable connector; both connector clips are fixed into place and form a perfect electrical connection inside the head box.</w:t>
            </w:r>
          </w:p>
        </w:tc>
      </w:tr>
      <w:tr w:rsidR="00AD77EB" w:rsidRPr="00465849" w14:paraId="2CA0C9C3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F1B8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6E175BDF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91A0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  <w:t>Renson Connect</w:t>
            </w:r>
          </w:p>
        </w:tc>
      </w:tr>
      <w:tr w:rsidR="00AD77EB" w:rsidRPr="00465849" w14:paraId="7062584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6D1B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Optional control with Renson smartphone application for iOS and Android, including product details and product-specific tips &amp; tricks in the app.</w:t>
            </w:r>
          </w:p>
        </w:tc>
      </w:tr>
      <w:tr w:rsidR="00AD77EB" w:rsidRPr="00465849" w14:paraId="79B0C356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1BA3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465849" w14:paraId="5450953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2BCC5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  <w:t>Warranty and product information via QR code</w:t>
            </w:r>
          </w:p>
        </w:tc>
      </w:tr>
      <w:tr w:rsidR="00AD77EB" w:rsidRPr="00465849" w14:paraId="00E479E6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9ACBC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10-year warranty on coatings on the aluminium profiles.</w:t>
            </w:r>
          </w:p>
        </w:tc>
      </w:tr>
      <w:tr w:rsidR="00AD77EB" w:rsidRPr="00465849" w14:paraId="222E1162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5189D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7-year warranty on motors, batteries and solar cells.</w:t>
            </w:r>
          </w:p>
        </w:tc>
      </w:tr>
      <w:tr w:rsidR="00AD77EB" w:rsidRPr="00465849" w14:paraId="11B9E3E6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DB37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sz w:val="14"/>
                <w:szCs w:val="14"/>
                <w:lang w:val="en-US" w:eastAsia="nl-BE"/>
              </w:rPr>
              <w:t>7-year warranty on the windproof-technology:</w:t>
            </w:r>
          </w:p>
        </w:tc>
      </w:tr>
      <w:tr w:rsidR="00AD77EB" w:rsidRPr="00465849" w14:paraId="01C08BB3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8ACF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Zipper remains </w:t>
            </w:r>
            <w:proofErr w:type="gram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side</w:t>
            </w:r>
            <w:proofErr w:type="gram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guiding channel</w:t>
            </w:r>
          </w:p>
        </w:tc>
      </w:tr>
      <w:tr w:rsidR="00AD77EB" w:rsidRPr="00465849" w14:paraId="13EC635E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C113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Optimal adhesion of zipper to fabric</w:t>
            </w:r>
          </w:p>
        </w:tc>
      </w:tr>
      <w:tr w:rsidR="00AD77EB" w:rsidRPr="00465849" w14:paraId="736C770C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CBA1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5-year warranty on defects arising from normal domestic use and regular maintenance.</w:t>
            </w:r>
          </w:p>
        </w:tc>
      </w:tr>
      <w:tr w:rsidR="00AD77EB" w:rsidRPr="00465849" w14:paraId="1AFD9D08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FEE17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5-year warranty on </w:t>
            </w:r>
            <w:proofErr w:type="gram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fabric</w:t>
            </w:r>
            <w:proofErr w:type="gram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collection.</w:t>
            </w:r>
          </w:p>
        </w:tc>
      </w:tr>
      <w:tr w:rsidR="00AD77EB" w:rsidRPr="00465849" w14:paraId="1451C65E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E09FC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Every individual sun protection product can be identified afterwards and linked to a warranty number or a unique screen ID.</w:t>
            </w:r>
          </w:p>
        </w:tc>
      </w:tr>
      <w:tr w:rsidR="00AD77EB" w:rsidRPr="00465849" w14:paraId="7A40B07E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3B202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identification is done thanks to a QR code, which is placed in an easily accessible location (can be consulted without using extra tools) and can be easily scanned using a smartphone or tablet.</w:t>
            </w:r>
          </w:p>
        </w:tc>
      </w:tr>
      <w:tr w:rsidR="00AD77EB" w:rsidRPr="00465849" w14:paraId="402952AB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FD3B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essential product details (dimensions, colours, fabric type, motor type, etc.) can be consulted at any time.</w:t>
            </w:r>
          </w:p>
        </w:tc>
      </w:tr>
      <w:tr w:rsidR="00AD77EB" w:rsidRPr="00465849" w14:paraId="3D6DADEE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53F65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7382A30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64BB1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Wind class </w:t>
            </w:r>
          </w:p>
        </w:tc>
      </w:tr>
      <w:tr w:rsidR="00AD77EB" w:rsidRPr="00465849" w14:paraId="4D0A969A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57306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lastRenderedPageBreak/>
              <w:t>This product meets European standard EN13561.</w:t>
            </w:r>
          </w:p>
        </w:tc>
      </w:tr>
      <w:tr w:rsidR="00AD77EB" w:rsidRPr="00465849" w14:paraId="07BB29EF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081A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Guaranteed up to 130 km/h in closed position (EN 13561:2004+A1:2008 in accordance with wind class 3). The wind resistance depends on the dimensions and is available upon request.</w:t>
            </w:r>
          </w:p>
        </w:tc>
      </w:tr>
      <w:tr w:rsidR="00AD77EB" w:rsidRPr="00465849" w14:paraId="035AD9BD" w14:textId="77777777" w:rsidTr="00AD77EB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45AC4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AD77EB" w:rsidRPr="00AD77EB" w14:paraId="2A69AAC5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FD48B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AD77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Standards and certificates</w:t>
            </w:r>
          </w:p>
        </w:tc>
      </w:tr>
      <w:tr w:rsidR="00AD77EB" w:rsidRPr="00465849" w14:paraId="65DD4970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90BFA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manufactured in accordance with: EN 13561 and conforms to and/or has been tested in accordance with these standards.</w:t>
            </w:r>
          </w:p>
        </w:tc>
      </w:tr>
      <w:tr w:rsidR="00AD77EB" w:rsidRPr="00465849" w14:paraId="2FAA88A4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42CC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Declaration of performance: DoP-2016SC00006.</w:t>
            </w:r>
          </w:p>
        </w:tc>
      </w:tr>
      <w:tr w:rsidR="00AD77EB" w:rsidRPr="00465849" w14:paraId="508F42C9" w14:textId="77777777" w:rsidTr="00AD77EB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8D139" w14:textId="77777777" w:rsidR="00AD77EB" w:rsidRPr="00AD77EB" w:rsidRDefault="00AD77EB" w:rsidP="00AD7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</w:pPr>
            <w:proofErr w:type="spellStart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>AluEco</w:t>
            </w:r>
            <w:proofErr w:type="spellEnd"/>
            <w:r w:rsidRPr="00AD77EB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 xml:space="preserve"> en VMRG Sun protection certificate.</w:t>
            </w:r>
          </w:p>
        </w:tc>
      </w:tr>
    </w:tbl>
    <w:p w14:paraId="41E55031" w14:textId="77777777" w:rsidR="00F24520" w:rsidRPr="009F37F4" w:rsidRDefault="00F24520">
      <w:pPr>
        <w:rPr>
          <w:sz w:val="20"/>
          <w:szCs w:val="20"/>
          <w:lang w:val="fr-BE"/>
        </w:rPr>
      </w:pPr>
    </w:p>
    <w:sectPr w:rsidR="00F24520" w:rsidRPr="009F37F4" w:rsidSect="00D57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D"/>
    <w:rsid w:val="00465849"/>
    <w:rsid w:val="005407F0"/>
    <w:rsid w:val="006640AB"/>
    <w:rsid w:val="007A2316"/>
    <w:rsid w:val="0087046A"/>
    <w:rsid w:val="008E4522"/>
    <w:rsid w:val="0093608D"/>
    <w:rsid w:val="009F37F4"/>
    <w:rsid w:val="00A30492"/>
    <w:rsid w:val="00AD77EB"/>
    <w:rsid w:val="00C05ECA"/>
    <w:rsid w:val="00D57754"/>
    <w:rsid w:val="00F2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B9DAB"/>
  <w15:chartTrackingRefBased/>
  <w15:docId w15:val="{3AA5190F-6F4A-4973-8DD6-3F2AB735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30492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0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nso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de\OneDrive%20-%20Mynubo\Desktop\xlx-do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xlx-dox</Template>
  <TotalTime>3</TotalTime>
  <Pages>3</Pages>
  <Words>1160</Words>
  <Characters>6383</Characters>
  <Application>Microsoft Office Word</Application>
  <DocSecurity>4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Rademan</dc:creator>
  <cp:keywords/>
  <dc:description/>
  <cp:lastModifiedBy>Isabelle Braet</cp:lastModifiedBy>
  <cp:revision>2</cp:revision>
  <dcterms:created xsi:type="dcterms:W3CDTF">2026-03-04T14:57:00Z</dcterms:created>
  <dcterms:modified xsi:type="dcterms:W3CDTF">2026-03-04T14:57:00Z</dcterms:modified>
</cp:coreProperties>
</file>